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743361">
        <w:rPr>
          <w:rStyle w:val="a9"/>
        </w:rPr>
        <w:fldChar w:fldCharType="begin"/>
      </w:r>
      <w:r w:rsidR="00743361">
        <w:rPr>
          <w:rStyle w:val="a9"/>
        </w:rPr>
        <w:instrText xml:space="preserve"> DOCVARIABLE ceh_info \* MERGEFORMAT </w:instrText>
      </w:r>
      <w:r w:rsidR="00743361">
        <w:rPr>
          <w:rStyle w:val="a9"/>
        </w:rPr>
        <w:fldChar w:fldCharType="separate"/>
      </w:r>
      <w:r w:rsidR="00332A4B" w:rsidRPr="00332A4B">
        <w:rPr>
          <w:rStyle w:val="a9"/>
        </w:rPr>
        <w:t>Общество с ограниченной ответственностью «ПРОМЕДИКА»</w:t>
      </w:r>
      <w:r w:rsidR="007433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3118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063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3118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63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3118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063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332A4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32A4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32A4B" w:rsidRPr="00F06873" w:rsidTr="004654AF">
        <w:tc>
          <w:tcPr>
            <w:tcW w:w="959" w:type="dxa"/>
            <w:shd w:val="clear" w:color="auto" w:fill="auto"/>
            <w:vAlign w:val="center"/>
          </w:tcPr>
          <w:p w:rsidR="00332A4B" w:rsidRPr="00F06873" w:rsidRDefault="00332A4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32A4B" w:rsidRPr="00332A4B" w:rsidRDefault="00332A4B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Клинико-диагностическая лаборатория, 308004, Белгородская область, г.о. город Белгород, г Белгород, ул Губкина, д. 44а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32A4B" w:rsidRPr="00F06873" w:rsidRDefault="00332A4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Pr="00F06873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Pr="00F06873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клинико-диагностической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Белгород-1, 308009, РОССИЯ,31, Белгородская область, город Белгород г.о., Белгород г,Белгородский пр-кт, д. 77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Белгород-12, 308002, Белгородская область, г Белгород, пр-кт Б.Хмельницкого, д. 82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Белгород-4, 308029,РОССИЯ,31,Белгородская область,город Белгород г.о., ,Белгород г, ,Почтовая ул,д. 60,офис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Белгород-7, 308007, Белгородская область, г.о. город Белгород, г Белгород, ул Некрасова, д. 9/15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E6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Губкин, 309181,РОССИЯ,31,Белгородская область,Губкин г г.п.,Кирова ул элем. улично-дорожн.сети,д. 45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Белгород-3, 308036,РОССИЯ,31,Белгородская область,город Белгород г.о.,Белгород г,Конева ул,д. 7,помещение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Строитель, 309070,РОССИЯ,31,Белгородская область,Яковлевский г.о.,Строитель г,Ленина ул,д. 17,помещение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МО Шебекино, 309290,РОССИЯ,31,Белгородская область,Шебекино г г.п.,Ломоносова пер элем. улично-дорожн.сети,д.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Белгород-10, РОССИЯ, 308015, Белгородская область, г Белгород, ул Семейная, д. 33, помещ.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Белгород-11, 308023, Белгородская область, г Белгород, ул Железнякова, д. 24, помещ. 38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Белгород-2, 308004,РОССИЯ,31,Белгородская область,город Белгород г.о.,Белгород г, ,Щорса ул,д. 36а,офис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Белгород-5, 308004,РОССИЯ,31,Белгородская область,город Белгород г.о.,Белгород г,Губкина ул,д. 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Белгород-6, 308009,РОССИЯ,31,Белгородская область,город Белгород г.о.,Белгород г,Белгородский пр-кт,д. 112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Белгород-9, РОССИЯ, 308501, Белгородская область, р-н Белгородский, п Дубовое, мкр. Улитка, ул Счастливая, д. 3, офис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МЦ Промедика, 308036,РОССИЯ,31,Белгородская область,город Белгород г.о., ,Белгород г,Щорса ул,д. 48а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аллерголог-иммунолог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- 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операционного блока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Старшая медицинская сестра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 xml:space="preserve">Обособленное подразделение КАЗАНЬ, 420034,РОССИЯ,16,Республика Татарстан (Татарстан),город Казань г.о., ,Казань г,Декабристов ул,д. 83,помещение 1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644112, Омская область, г. Омск, ул. Перелета, д. 19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644052, Омская область, г. Омск, ул. 4-я Челюскинцев, д. 119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644071, Омская область, г. Омск, ул. Масленникова, д. 39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медицинскими центрами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6644053, Омская область, г. Омск, ул. Нефтезаводская, д. 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644099, Омская область, г. Омск, ул. Герцена, д. 17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ОМСК, 644070, Омская область, г. Омск, ул. 10 лет Октября, д. 105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 xml:space="preserve">Обособленное подразделение Чебоксары,428027, Чувашская Республика - Чувашия, </w:t>
            </w:r>
            <w:r w:rsidRPr="00332A4B">
              <w:rPr>
                <w:b/>
                <w:sz w:val="18"/>
                <w:szCs w:val="18"/>
              </w:rPr>
              <w:lastRenderedPageBreak/>
              <w:t>г Чебоксары, пр-кт 9-й Пятилетки, д. 19/37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Чебоксары, 428009, Чувашская Республика - Чувашия, г Чебоксары, пр-кт Максима Горького, д. 36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Чебоксары, 428003, Чувашская Республика - Чувашия, г Чебоксары, пр-кт Ленина, д. 35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аллерголог-иммунолог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Чебоксары, 428023, Чувашская Республика Чувашия, г Чебоксары, ул Эльменя, д. 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Чебоксары, 428003, Чувашская Республика - Чувашия, г Чебоксары, ул Федора Гладкова, д. 26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ЭЛЕКТРОЗАВОДСКОЕ, 105082, Москва г, ул Большая Почтовая, д. 30, стр. 1, помещ.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Кассир-администратор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Основное подразделение Белгород, 308000, Белгородская область, г.о. город Белгород, г Белгород, ул Попова, д. 56б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административно-хозяйственного департамента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b/>
                <w:sz w:val="18"/>
                <w:szCs w:val="18"/>
              </w:rPr>
            </w:pPr>
            <w:r w:rsidRPr="00332A4B">
              <w:rPr>
                <w:b/>
                <w:sz w:val="18"/>
                <w:szCs w:val="18"/>
              </w:rPr>
              <w:t>Обособленное подразделение Северный, Белгородская область, Белгородский район, посёлок Северный, улица Олимпийская, дом 20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7837" w:rsidRPr="00F06873" w:rsidTr="004654AF">
        <w:tc>
          <w:tcPr>
            <w:tcW w:w="959" w:type="dxa"/>
            <w:shd w:val="clear" w:color="auto" w:fill="auto"/>
            <w:vAlign w:val="center"/>
          </w:tcPr>
          <w:p w:rsidR="00C87837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7837" w:rsidRPr="00332A4B" w:rsidRDefault="00C8783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7837" w:rsidRDefault="00C8783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743361">
        <w:rPr>
          <w:rStyle w:val="a9"/>
        </w:rPr>
        <w:fldChar w:fldCharType="begin"/>
      </w:r>
      <w:r w:rsidR="00743361">
        <w:rPr>
          <w:rStyle w:val="a9"/>
        </w:rPr>
        <w:instrText xml:space="preserve"> DOCVARIABLE fill_date \* MERGEFORMAT </w:instrText>
      </w:r>
      <w:r w:rsidR="00743361">
        <w:rPr>
          <w:rStyle w:val="a9"/>
        </w:rPr>
        <w:fldChar w:fldCharType="separate"/>
      </w:r>
      <w:r w:rsidR="00332A4B">
        <w:rPr>
          <w:rStyle w:val="a9"/>
        </w:rPr>
        <w:t>20.04.2026</w:t>
      </w:r>
      <w:r w:rsidR="007433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DC1A91" w:rsidRDefault="00DC1A91" w:rsidP="00DC1A91">
      <w:pPr>
        <w:rPr>
          <w:lang w:val="en-US"/>
        </w:rPr>
      </w:pPr>
      <w:bookmarkStart w:id="7" w:name="_GoBack"/>
      <w:bookmarkEnd w:id="7"/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61" w:rsidRPr="00AF3A58" w:rsidRDefault="00743361" w:rsidP="00332A4B">
      <w:r>
        <w:separator/>
      </w:r>
    </w:p>
  </w:endnote>
  <w:endnote w:type="continuationSeparator" w:id="0">
    <w:p w:rsidR="00743361" w:rsidRPr="00AF3A58" w:rsidRDefault="00743361" w:rsidP="003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61" w:rsidRPr="00AF3A58" w:rsidRDefault="00743361" w:rsidP="00332A4B">
      <w:r>
        <w:separator/>
      </w:r>
    </w:p>
  </w:footnote>
  <w:footnote w:type="continuationSeparator" w:id="0">
    <w:p w:rsidR="00743361" w:rsidRPr="00AF3A58" w:rsidRDefault="00743361" w:rsidP="0033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0"/>
    <w:docVar w:name="adv_info1" w:val="     "/>
    <w:docVar w:name="adv_info2" w:val="     "/>
    <w:docVar w:name="adv_info3" w:val="     "/>
    <w:docVar w:name="att_org_adr" w:val="308009, Россия, область Белгородская, город Белгород, бульвар Свято-Троицкий, дом 17, этаж 5, офис 510"/>
    <w:docVar w:name="att_org_dop" w:val="Общество с ограниченной ответственностью &quot;МИЛАРМ-Сервис&quot;_x000d__x000a_(ООО &quot;МИЛАРМ-Сервис&quot;); _x000d__x000a_Регистрационный номер записи в реестре организаций, проводящих специальную оценку условий труда 184 от 25.12.15_x000d__x000a_Испытательная лаборатория Общества с ограниченной ответственностью &quot;МИЛАРМ-Сервис&quot;;_x000d__x000a_308009, Россия, Белгородская область, район Белгородский, город Белгород, бульвар Свято-Троицкий, дом 17, этаж 5, офис 510;_x000d__x000a_тел: 8(4722) 320-999; e-mail: milarm@bk.ru"/>
    <w:docVar w:name="att_org_email" w:val="nexx26@yandex.ru"/>
    <w:docVar w:name="att_org_name" w:val="Общество с ограниченной ответственностью &quot;МИЛАРМ-Сервис&quot;"/>
    <w:docVar w:name="att_org_reg_date" w:val="25.11.2015"/>
    <w:docVar w:name="att_org_reg_num" w:val="184"/>
    <w:docVar w:name="boss_fio" w:val="Генеральный директор Малыхина Ирина Борисовна"/>
    <w:docVar w:name="ceh_info" w:val="Общество с ограниченной ответственностью «ПРОМЕДИКА»"/>
    <w:docVar w:name="doc_name" w:val="Документ20"/>
    <w:docVar w:name="doc_type" w:val="5"/>
    <w:docVar w:name="fill_date" w:val="20.04.2026"/>
    <w:docVar w:name="org_guid" w:val="AEB07E5DE77F4D80B5AC1EF097F38818"/>
    <w:docVar w:name="org_id" w:val="1"/>
    <w:docVar w:name="org_name" w:val="     "/>
    <w:docVar w:name="pers_guids" w:val="AE083A4056BC48159A8AD51DA58EA375@106-869-249 87"/>
    <w:docVar w:name="pers_snils" w:val="AE083A4056BC48159A8AD51DA58EA375@106-869-249 87"/>
    <w:docVar w:name="podr_id" w:val="org_1"/>
    <w:docVar w:name="pred_dolg" w:val="Директор"/>
    <w:docVar w:name="pred_fio" w:val="Зарубин Дмитрий Маратович"/>
    <w:docVar w:name="prikaz_sout" w:val="817"/>
    <w:docVar w:name="rbtd_adr" w:val="     "/>
    <w:docVar w:name="rbtd_name" w:val="Общество с ограниченной ответственностью «ПРОМЕДИКА»"/>
    <w:docVar w:name="step_test" w:val="6"/>
    <w:docVar w:name="sv_docs" w:val="1"/>
  </w:docVars>
  <w:rsids>
    <w:rsidRoot w:val="00332A4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32A4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43361"/>
    <w:rsid w:val="00820552"/>
    <w:rsid w:val="00936F48"/>
    <w:rsid w:val="009647F7"/>
    <w:rsid w:val="009A1326"/>
    <w:rsid w:val="009D6532"/>
    <w:rsid w:val="009E55B6"/>
    <w:rsid w:val="00A026A4"/>
    <w:rsid w:val="00A13343"/>
    <w:rsid w:val="00AF1EDF"/>
    <w:rsid w:val="00B12F45"/>
    <w:rsid w:val="00B2089E"/>
    <w:rsid w:val="00B3448B"/>
    <w:rsid w:val="00B874F5"/>
    <w:rsid w:val="00BA560A"/>
    <w:rsid w:val="00BF5FA5"/>
    <w:rsid w:val="00C0355B"/>
    <w:rsid w:val="00C87837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FCA5DF-E4B9-4FFE-957B-582B59D7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32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2A4B"/>
    <w:rPr>
      <w:sz w:val="24"/>
    </w:rPr>
  </w:style>
  <w:style w:type="paragraph" w:styleId="ad">
    <w:name w:val="footer"/>
    <w:basedOn w:val="a"/>
    <w:link w:val="ae"/>
    <w:rsid w:val="00332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32A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9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Root</dc:creator>
  <cp:lastModifiedBy>Анна</cp:lastModifiedBy>
  <cp:revision>2</cp:revision>
  <dcterms:created xsi:type="dcterms:W3CDTF">2026-07-06T09:36:00Z</dcterms:created>
  <dcterms:modified xsi:type="dcterms:W3CDTF">2026-07-06T09:36:00Z</dcterms:modified>
</cp:coreProperties>
</file>